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245CB" w14:textId="77777777" w:rsidR="005A4E9C" w:rsidRPr="005A4E9C" w:rsidRDefault="004839F7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bCs/>
          <w:color w:val="000000"/>
          <w:szCs w:val="21"/>
          <w:lang w:eastAsia="ko-KR"/>
        </w:rPr>
        <w:t>W01.</w:t>
      </w:r>
      <w:r w:rsidRPr="005A4E9C">
        <w:rPr>
          <w:rFonts w:ascii="Courier New" w:eastAsia="Times New Roman" w:hAnsi="Courier New" w:cs="Courier New"/>
          <w:b/>
          <w:color w:val="000000"/>
          <w:szCs w:val="21"/>
          <w:lang w:eastAsia="ko-KR"/>
        </w:rPr>
        <w:t xml:space="preserve"> </w:t>
      </w:r>
      <w:r w:rsidR="0052716E" w:rsidRPr="005A4E9C">
        <w:rPr>
          <w:rFonts w:ascii="Courier New" w:eastAsia="Times New Roman" w:hAnsi="Courier New" w:cs="Courier New"/>
          <w:b/>
          <w:color w:val="000000"/>
          <w:szCs w:val="21"/>
          <w:lang w:eastAsia="ko-KR"/>
        </w:rPr>
        <w:t>The Wonderful Cross</w:t>
      </w:r>
    </w:p>
    <w:p w14:paraId="4F9E5D26" w14:textId="77777777" w:rsidR="005A4E9C" w:rsidRPr="005A4E9C" w:rsidRDefault="005A4E9C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5AB98C41" w14:textId="77777777" w:rsidR="005A4E9C" w:rsidRPr="005A4E9C" w:rsidRDefault="005A4E9C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[</w:t>
      </w:r>
      <w:r w:rsidR="009A0D75"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Verse 1</w:t>
      </w: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]</w:t>
      </w:r>
    </w:p>
    <w:p w14:paraId="0270DF1E" w14:textId="768801CA" w:rsidR="005A4E9C" w:rsidRPr="005A4E9C" w:rsidRDefault="005A4E9C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6C7D42AB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When I survey the wondrous cross</w:t>
      </w:r>
    </w:p>
    <w:p w14:paraId="19BD9649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On which the prince of glory died,</w:t>
      </w:r>
    </w:p>
    <w:p w14:paraId="0CBF235F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My richest gain I count but loss,</w:t>
      </w:r>
    </w:p>
    <w:p w14:paraId="20475BB0" w14:textId="193B231F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proofErr w:type="gramStart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And</w:t>
      </w:r>
      <w:proofErr w:type="gramEnd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 pour contempt on all my pride.</w:t>
      </w:r>
    </w:p>
    <w:p w14:paraId="73AD856A" w14:textId="77777777" w:rsidR="005A4E9C" w:rsidRPr="005A4E9C" w:rsidRDefault="005A4E9C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7C938F19" w14:textId="77777777" w:rsidR="005A4E9C" w:rsidRPr="005A4E9C" w:rsidRDefault="005A4E9C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[</w:t>
      </w:r>
      <w:r w:rsidR="009A0D75"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Verse 2</w:t>
      </w: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]</w:t>
      </w:r>
    </w:p>
    <w:p w14:paraId="30EE6754" w14:textId="1B468CC8" w:rsidR="005A4E9C" w:rsidRPr="005A4E9C" w:rsidRDefault="005A4E9C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3189D0A0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See from his head, His hands, His feet,</w:t>
      </w:r>
    </w:p>
    <w:p w14:paraId="3E619DAD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Sorrow and love flow mingled down.</w:t>
      </w:r>
    </w:p>
    <w:p w14:paraId="67B2CA2B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Did </w:t>
      </w:r>
      <w:proofErr w:type="spellStart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e’er</w:t>
      </w:r>
      <w:proofErr w:type="spellEnd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 such love and sorrow </w:t>
      </w:r>
      <w:proofErr w:type="gramStart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meet,</w:t>
      </w:r>
      <w:proofErr w:type="gramEnd"/>
    </w:p>
    <w:p w14:paraId="7C273249" w14:textId="41EACC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proofErr w:type="gramStart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Or</w:t>
      </w:r>
      <w:proofErr w:type="gramEnd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 thorns compose so rich a crown.</w:t>
      </w:r>
    </w:p>
    <w:p w14:paraId="5F5E3182" w14:textId="77777777" w:rsidR="005A4E9C" w:rsidRPr="005A4E9C" w:rsidRDefault="005A4E9C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5C1E0179" w14:textId="77777777" w:rsidR="005A4E9C" w:rsidRPr="005A4E9C" w:rsidRDefault="005A4E9C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[</w:t>
      </w:r>
      <w:r w:rsidR="009A0D75"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Chorus</w:t>
      </w: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]</w:t>
      </w:r>
    </w:p>
    <w:p w14:paraId="3736D375" w14:textId="43E5A5FF" w:rsidR="005A4E9C" w:rsidRPr="005A4E9C" w:rsidRDefault="005A4E9C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72435151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O the wonderful cross,</w:t>
      </w:r>
    </w:p>
    <w:p w14:paraId="04B63DF8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O the wonderful cross</w:t>
      </w:r>
    </w:p>
    <w:p w14:paraId="24A87B27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Bids me come and die</w:t>
      </w:r>
    </w:p>
    <w:p w14:paraId="37B62FD3" w14:textId="037892FD" w:rsid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proofErr w:type="gramStart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and</w:t>
      </w:r>
      <w:proofErr w:type="gramEnd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 find that I may truly live.</w:t>
      </w:r>
    </w:p>
    <w:p w14:paraId="43AB994D" w14:textId="77777777" w:rsidR="005A4E9C" w:rsidRPr="005A4E9C" w:rsidRDefault="005A4E9C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23BAE52C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O the wonderful cross,</w:t>
      </w:r>
    </w:p>
    <w:p w14:paraId="36055F04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O the wonderful cross</w:t>
      </w:r>
    </w:p>
    <w:p w14:paraId="316A2148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All who gather </w:t>
      </w:r>
      <w:proofErr w:type="gramStart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here</w:t>
      </w:r>
      <w:proofErr w:type="gramEnd"/>
    </w:p>
    <w:p w14:paraId="6FA8986E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By grace draw near and bless your name.</w:t>
      </w:r>
    </w:p>
    <w:p w14:paraId="39795491" w14:textId="77777777" w:rsidR="005A4E9C" w:rsidRPr="005A4E9C" w:rsidRDefault="005A4E9C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4C80C7AA" w14:textId="77777777" w:rsidR="005A4E9C" w:rsidRPr="005A4E9C" w:rsidRDefault="005A4E9C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[</w:t>
      </w:r>
      <w:r w:rsidR="009A0D75"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Verse 3</w:t>
      </w: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]</w:t>
      </w:r>
    </w:p>
    <w:p w14:paraId="72F3AD1D" w14:textId="062B76FF" w:rsidR="005A4E9C" w:rsidRPr="005A4E9C" w:rsidRDefault="005A4E9C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241E9205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Were the whole </w:t>
      </w:r>
      <w:proofErr w:type="spellStart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relm</w:t>
      </w:r>
      <w:proofErr w:type="spellEnd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 of nature </w:t>
      </w:r>
      <w:proofErr w:type="gramStart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mine,</w:t>
      </w:r>
      <w:proofErr w:type="gramEnd"/>
    </w:p>
    <w:p w14:paraId="4D2A51A3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That were an </w:t>
      </w:r>
      <w:proofErr w:type="spellStart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of</w:t>
      </w:r>
      <w:proofErr w:type="spellEnd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-</w:t>
      </w:r>
      <w:proofErr w:type="spellStart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f’ring</w:t>
      </w:r>
      <w:proofErr w:type="spellEnd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 far </w:t>
      </w:r>
      <w:proofErr w:type="spellStart"/>
      <w:proofErr w:type="gramStart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to</w:t>
      </w:r>
      <w:proofErr w:type="spellEnd"/>
      <w:proofErr w:type="gramEnd"/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 small.</w:t>
      </w:r>
    </w:p>
    <w:p w14:paraId="44440215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Love so amazing so divine,</w:t>
      </w:r>
    </w:p>
    <w:p w14:paraId="60F0BF31" w14:textId="77777777" w:rsidR="005A4E9C" w:rsidRPr="005A4E9C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5A4E9C">
        <w:rPr>
          <w:rFonts w:ascii="Courier New" w:eastAsia="Times New Roman" w:hAnsi="Courier New" w:cs="Courier New"/>
          <w:color w:val="000000"/>
          <w:szCs w:val="21"/>
          <w:lang w:eastAsia="ko-KR"/>
        </w:rPr>
        <w:t>Demands my soul, my life, my all.</w:t>
      </w:r>
    </w:p>
    <w:p w14:paraId="25A19728" w14:textId="31ECB537" w:rsidR="009A0D75" w:rsidRPr="005A4E9C" w:rsidRDefault="009A0D75" w:rsidP="009A0D75">
      <w:pPr>
        <w:rPr>
          <w:rFonts w:ascii="Courier New" w:eastAsia="Times New Roman" w:hAnsi="Courier New" w:cs="Courier New"/>
          <w:color w:val="000000"/>
          <w:szCs w:val="21"/>
          <w:lang w:eastAsia="ko-KR"/>
        </w:rPr>
      </w:pPr>
      <w:bookmarkStart w:id="0" w:name="_GoBack"/>
      <w:bookmarkEnd w:id="0"/>
    </w:p>
    <w:sectPr w:rsidR="009A0D75" w:rsidRPr="005A4E9C" w:rsidSect="005A4E9C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75"/>
    <w:rsid w:val="000741F2"/>
    <w:rsid w:val="000C5F98"/>
    <w:rsid w:val="00295200"/>
    <w:rsid w:val="004839F7"/>
    <w:rsid w:val="0052716E"/>
    <w:rsid w:val="005A4E9C"/>
    <w:rsid w:val="009A0D75"/>
    <w:rsid w:val="00C0542E"/>
    <w:rsid w:val="00D6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893B"/>
  <w15:chartTrackingRefBased/>
  <w15:docId w15:val="{E3EEA735-AF9D-4845-8A16-40493D03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0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0D75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2016-11-06T16:25:00Z</dcterms:created>
  <dcterms:modified xsi:type="dcterms:W3CDTF">2021-08-12T03:22:00Z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